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6475" w14:textId="77777777" w:rsidR="00D41232" w:rsidRDefault="00D41232" w:rsidP="00D41232">
      <w:pPr>
        <w:jc w:val="center"/>
        <w:rPr>
          <w:b/>
          <w:sz w:val="20"/>
        </w:rPr>
      </w:pPr>
    </w:p>
    <w:p w14:paraId="69B5B990" w14:textId="77777777" w:rsidR="00D41232" w:rsidRDefault="00D41232" w:rsidP="00D41232">
      <w:pPr>
        <w:pStyle w:val="Titolo"/>
        <w:rPr>
          <w:rFonts w:ascii="Calibri" w:hAnsi="Calibri"/>
          <w:sz w:val="44"/>
          <w:szCs w:val="44"/>
        </w:rPr>
      </w:pPr>
    </w:p>
    <w:p w14:paraId="7B9CBA14" w14:textId="77777777" w:rsidR="00D41232" w:rsidRPr="00D41232" w:rsidRDefault="008B2AF2" w:rsidP="00D41232">
      <w:pPr>
        <w:pStyle w:val="Titolo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COMUNE DI </w:t>
      </w:r>
      <w:r w:rsidR="00867755">
        <w:rPr>
          <w:rFonts w:ascii="Calibri" w:hAnsi="Calibri"/>
          <w:sz w:val="44"/>
          <w:szCs w:val="44"/>
        </w:rPr>
        <w:t>ESINE (BS)</w:t>
      </w:r>
    </w:p>
    <w:p w14:paraId="469B7944" w14:textId="77777777" w:rsidR="00D41232" w:rsidRPr="00D41232" w:rsidRDefault="00D41232" w:rsidP="00D41232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6234F9" w:rsidRPr="00D41232" w14:paraId="2AED9D7C" w14:textId="77777777">
        <w:tblPrEx>
          <w:tblCellMar>
            <w:top w:w="0" w:type="dxa"/>
            <w:bottom w:w="0" w:type="dxa"/>
          </w:tblCellMar>
        </w:tblPrEx>
        <w:trPr>
          <w:trHeight w:val="1210"/>
          <w:jc w:val="center"/>
        </w:trPr>
        <w:tc>
          <w:tcPr>
            <w:tcW w:w="9741" w:type="dxa"/>
            <w:shd w:val="clear" w:color="auto" w:fill="D9D9D9"/>
            <w:vAlign w:val="center"/>
          </w:tcPr>
          <w:p w14:paraId="55880409" w14:textId="77C642D9" w:rsidR="006234F9" w:rsidRPr="00744A1A" w:rsidRDefault="00485701" w:rsidP="00E139E1">
            <w:pPr>
              <w:pStyle w:val="Testodelblocco"/>
              <w:ind w:left="-19" w:right="0"/>
              <w:rPr>
                <w:rFonts w:ascii="Calibri" w:hAnsi="Calibri" w:cs="Times New Roman"/>
                <w:i/>
                <w:color w:val="1F497D"/>
                <w:sz w:val="40"/>
                <w:szCs w:val="40"/>
              </w:rPr>
            </w:pPr>
            <w:r>
              <w:rPr>
                <w:rFonts w:ascii="Calibri" w:hAnsi="Calibri" w:cs="Times New Roman"/>
                <w:i/>
                <w:color w:val="1F497D"/>
                <w:sz w:val="40"/>
                <w:szCs w:val="40"/>
              </w:rPr>
              <w:t xml:space="preserve">REFERENDUM </w:t>
            </w:r>
            <w:r w:rsidR="00002EAD">
              <w:rPr>
                <w:rFonts w:ascii="Calibri" w:hAnsi="Calibri" w:cs="Times New Roman"/>
                <w:i/>
                <w:color w:val="1F497D"/>
                <w:sz w:val="40"/>
                <w:szCs w:val="40"/>
              </w:rPr>
              <w:t>ABROGATIVI DELL’8 E 9 GIUGNO 2025</w:t>
            </w:r>
          </w:p>
          <w:p w14:paraId="5E0FC168" w14:textId="77777777" w:rsidR="006234F9" w:rsidRPr="00D41232" w:rsidRDefault="006234F9">
            <w:pPr>
              <w:pStyle w:val="Testodelblocco"/>
              <w:ind w:left="-19" w:right="0"/>
              <w:rPr>
                <w:rFonts w:ascii="Calibri" w:hAnsi="Calibri" w:cs="Times New Roman"/>
                <w:sz w:val="52"/>
              </w:rPr>
            </w:pPr>
            <w:r w:rsidRPr="00D41232">
              <w:rPr>
                <w:rFonts w:ascii="Calibri" w:hAnsi="Calibri" w:cs="Times New Roman"/>
                <w:sz w:val="52"/>
              </w:rPr>
              <w:t>ESERCIZIO DEL DIRITTO DI VOTO</w:t>
            </w:r>
          </w:p>
          <w:p w14:paraId="1D7BA174" w14:textId="77777777" w:rsidR="006234F9" w:rsidRPr="00D41232" w:rsidRDefault="006234F9">
            <w:pPr>
              <w:pStyle w:val="Testodelblocco"/>
              <w:ind w:left="-19" w:right="0"/>
              <w:rPr>
                <w:rFonts w:ascii="Calibri" w:hAnsi="Calibri" w:cs="Times New Roman"/>
                <w:sz w:val="52"/>
              </w:rPr>
            </w:pPr>
            <w:r w:rsidRPr="00D41232">
              <w:rPr>
                <w:rFonts w:ascii="Calibri" w:hAnsi="Calibri" w:cs="Times New Roman"/>
                <w:sz w:val="52"/>
              </w:rPr>
              <w:t>NELL’ABITAZIONE DI DIMORA</w:t>
            </w:r>
          </w:p>
        </w:tc>
      </w:tr>
    </w:tbl>
    <w:p w14:paraId="78BF5651" w14:textId="77777777" w:rsidR="006234F9" w:rsidRPr="00D41232" w:rsidRDefault="006234F9">
      <w:pPr>
        <w:pStyle w:val="Testodelblocco"/>
        <w:spacing w:line="360" w:lineRule="auto"/>
        <w:rPr>
          <w:rFonts w:ascii="Calibri" w:hAnsi="Calibri" w:cs="Times New Roman"/>
          <w:szCs w:val="20"/>
        </w:rPr>
      </w:pPr>
    </w:p>
    <w:p w14:paraId="5F5F4B13" w14:textId="77777777" w:rsidR="006234F9" w:rsidRPr="00D41232" w:rsidRDefault="006234F9">
      <w:pPr>
        <w:pStyle w:val="Titolo4"/>
        <w:spacing w:after="0" w:line="360" w:lineRule="auto"/>
        <w:jc w:val="center"/>
        <w:rPr>
          <w:rFonts w:ascii="Calibri" w:hAnsi="Calibri" w:cs="Times New Roman"/>
          <w:sz w:val="36"/>
          <w:szCs w:val="36"/>
        </w:rPr>
      </w:pPr>
      <w:r w:rsidRPr="00D41232">
        <w:rPr>
          <w:rFonts w:ascii="Calibri" w:hAnsi="Calibri" w:cs="Times New Roman"/>
          <w:sz w:val="36"/>
          <w:szCs w:val="36"/>
        </w:rPr>
        <w:t xml:space="preserve">IL </w:t>
      </w:r>
      <w:r w:rsidR="00AD59DC" w:rsidRPr="00D41232">
        <w:rPr>
          <w:rFonts w:ascii="Calibri" w:hAnsi="Calibri" w:cs="Times New Roman"/>
          <w:sz w:val="36"/>
          <w:szCs w:val="36"/>
        </w:rPr>
        <w:t>RESPONSABILE DELL’UFFICIO ELETTORALE</w:t>
      </w:r>
    </w:p>
    <w:p w14:paraId="65CFF63C" w14:textId="77777777" w:rsidR="006234F9" w:rsidRPr="00D41232" w:rsidRDefault="006234F9">
      <w:pPr>
        <w:pStyle w:val="Titolo5"/>
        <w:spacing w:after="0" w:line="360" w:lineRule="auto"/>
        <w:rPr>
          <w:rFonts w:ascii="Calibri" w:hAnsi="Calibri" w:cs="Times New Roman"/>
          <w:sz w:val="36"/>
          <w:szCs w:val="36"/>
        </w:rPr>
      </w:pPr>
      <w:r w:rsidRPr="00D41232">
        <w:rPr>
          <w:rFonts w:ascii="Calibri" w:hAnsi="Calibri" w:cs="Times New Roman"/>
          <w:sz w:val="36"/>
          <w:szCs w:val="36"/>
        </w:rPr>
        <w:t>RENDE NOTO</w:t>
      </w:r>
    </w:p>
    <w:p w14:paraId="76264FEF" w14:textId="3B287F29" w:rsidR="006234F9" w:rsidRPr="00D41232" w:rsidRDefault="00E139E1" w:rsidP="00877F3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hAnsi="Calibri"/>
        </w:rPr>
      </w:pPr>
      <w:r w:rsidRPr="00D41232">
        <w:rPr>
          <w:rFonts w:ascii="Calibri" w:hAnsi="Calibri"/>
        </w:rPr>
        <w:t>Che i</w:t>
      </w:r>
      <w:r w:rsidR="006234F9" w:rsidRPr="00D41232">
        <w:rPr>
          <w:rFonts w:ascii="Calibri" w:hAnsi="Calibri"/>
        </w:rPr>
        <w:t xml:space="preserve">n occasione </w:t>
      </w:r>
      <w:r w:rsidR="00260CFB" w:rsidRPr="00E4393C">
        <w:rPr>
          <w:rFonts w:ascii="Calibri" w:hAnsi="Calibri"/>
          <w:b/>
          <w:bCs/>
          <w:color w:val="1F3864"/>
        </w:rPr>
        <w:t>dei cinque Referendum popolari del</w:t>
      </w:r>
      <w:r w:rsidR="00002EAD">
        <w:rPr>
          <w:rFonts w:ascii="Calibri" w:hAnsi="Calibri"/>
          <w:b/>
          <w:bCs/>
          <w:color w:val="1F3864"/>
        </w:rPr>
        <w:t>l’8 e 9 giugno 2025</w:t>
      </w:r>
      <w:r w:rsidR="00B932BD" w:rsidRPr="00D41232">
        <w:rPr>
          <w:rFonts w:ascii="Calibri" w:hAnsi="Calibri"/>
        </w:rPr>
        <w:t xml:space="preserve">, </w:t>
      </w:r>
      <w:r w:rsidR="006234F9" w:rsidRPr="00D41232">
        <w:rPr>
          <w:rFonts w:ascii="Calibri" w:hAnsi="Calibri"/>
        </w:rPr>
        <w:t xml:space="preserve"> </w:t>
      </w:r>
      <w:r w:rsidR="006234F9" w:rsidRPr="00D41232">
        <w:rPr>
          <w:rFonts w:ascii="Calibri" w:hAnsi="Calibri"/>
          <w:b/>
        </w:rPr>
        <w:t>possono essere ammessi al voto domiciliare</w:t>
      </w:r>
      <w:r w:rsidR="006234F9" w:rsidRPr="00D41232">
        <w:rPr>
          <w:rFonts w:ascii="Calibri" w:hAnsi="Calibri"/>
        </w:rPr>
        <w:t xml:space="preserve">, </w:t>
      </w:r>
      <w:r w:rsidR="006234F9" w:rsidRPr="00D41232">
        <w:rPr>
          <w:rFonts w:ascii="Calibri" w:hAnsi="Calibri"/>
          <w:i/>
        </w:rPr>
        <w:t>oltre agli  elettori affetti da gravi infermità che si trovino in condizioni di dipendenza continuativa e vitale da apparecchiature elettromedicali tali da impedirne l’allontanamento dall’abitazione in cui dimorano</w:t>
      </w:r>
      <w:r w:rsidR="006234F9" w:rsidRPr="00D41232">
        <w:rPr>
          <w:rFonts w:ascii="Calibri" w:hAnsi="Calibri"/>
        </w:rPr>
        <w:t xml:space="preserve">, </w:t>
      </w:r>
      <w:r w:rsidR="006234F9" w:rsidRPr="00D41232">
        <w:rPr>
          <w:rFonts w:ascii="Calibri" w:hAnsi="Calibri"/>
          <w:b/>
        </w:rPr>
        <w:t>anche gli elettori cosiddetti “disabili intrasportabili” -</w:t>
      </w:r>
      <w:r w:rsidR="0029273C" w:rsidRPr="00D41232">
        <w:rPr>
          <w:rFonts w:ascii="Calibri" w:hAnsi="Calibri"/>
          <w:b/>
        </w:rPr>
        <w:t xml:space="preserve"> </w:t>
      </w:r>
      <w:r w:rsidR="006234F9" w:rsidRPr="00D41232">
        <w:rPr>
          <w:rFonts w:ascii="Calibri" w:hAnsi="Calibri"/>
          <w:b/>
        </w:rPr>
        <w:t>elettori affetti da gravissime infermità -  tali che l’allontanamento dall’abitazione in cui dimorano risulti impossibile</w:t>
      </w:r>
      <w:r w:rsidR="006234F9" w:rsidRPr="00D41232">
        <w:rPr>
          <w:rFonts w:ascii="Calibri" w:hAnsi="Calibri"/>
        </w:rPr>
        <w:t>, anche con l’ausilio del trasporto pubblico che i comuni organizzano in occasione di consultazioni per facilitare agli elettori disabili il raggiungimento del seggio elettorale.</w:t>
      </w:r>
    </w:p>
    <w:p w14:paraId="36D5727F" w14:textId="17F75CB8" w:rsidR="006234F9" w:rsidRPr="00D41232" w:rsidRDefault="006234F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hAnsi="Calibri"/>
        </w:rPr>
      </w:pPr>
      <w:r w:rsidRPr="00D41232">
        <w:rPr>
          <w:rFonts w:ascii="Calibri" w:hAnsi="Calibri"/>
          <w:b/>
        </w:rPr>
        <w:t>Gli elettori interessati dovranno inviare</w:t>
      </w:r>
      <w:r w:rsidRPr="00D41232">
        <w:rPr>
          <w:rFonts w:ascii="Calibri" w:hAnsi="Calibri"/>
        </w:rPr>
        <w:t xml:space="preserve"> (su modello gratuito da ritirare presso l’ufficio elettorale comunale) </w:t>
      </w:r>
      <w:r w:rsidRPr="00D41232">
        <w:rPr>
          <w:rFonts w:ascii="Calibri" w:hAnsi="Calibri"/>
          <w:b/>
        </w:rPr>
        <w:t xml:space="preserve">la prescritta dichiarazione </w:t>
      </w:r>
      <w:r w:rsidR="007E2E71" w:rsidRPr="00D41232">
        <w:rPr>
          <w:rFonts w:ascii="Calibri" w:hAnsi="Calibri"/>
        </w:rPr>
        <w:t>nel periodo compreso fra il 40° ed il 20° giorno</w:t>
      </w:r>
      <w:r w:rsidR="007E2E71" w:rsidRPr="00D41232">
        <w:rPr>
          <w:rFonts w:ascii="Calibri" w:hAnsi="Calibri"/>
          <w:b/>
        </w:rPr>
        <w:t xml:space="preserve"> </w:t>
      </w:r>
      <w:r w:rsidR="007E2E71" w:rsidRPr="00D41232">
        <w:rPr>
          <w:rFonts w:ascii="Calibri" w:hAnsi="Calibri"/>
        </w:rPr>
        <w:t xml:space="preserve">antecedente la data della votazione e cioè </w:t>
      </w:r>
      <w:r w:rsidR="00485701" w:rsidRPr="00485701">
        <w:rPr>
          <w:rFonts w:ascii="Calibri" w:hAnsi="Calibri"/>
          <w:b/>
          <w:color w:val="1F497D"/>
          <w:sz w:val="28"/>
          <w:szCs w:val="28"/>
          <w:u w:val="single"/>
        </w:rPr>
        <w:t xml:space="preserve">da martedì  </w:t>
      </w:r>
      <w:r w:rsidR="00002EAD">
        <w:rPr>
          <w:rFonts w:ascii="Calibri" w:hAnsi="Calibri"/>
          <w:b/>
          <w:color w:val="1F497D"/>
          <w:sz w:val="28"/>
          <w:szCs w:val="28"/>
          <w:u w:val="single"/>
        </w:rPr>
        <w:t>29 aprile 2025</w:t>
      </w:r>
      <w:r w:rsidR="00AD3F02">
        <w:rPr>
          <w:rFonts w:ascii="Calibri" w:hAnsi="Calibri"/>
          <w:b/>
          <w:color w:val="1F497D"/>
          <w:sz w:val="28"/>
          <w:szCs w:val="28"/>
          <w:u w:val="single"/>
        </w:rPr>
        <w:t xml:space="preserve"> </w:t>
      </w:r>
      <w:r w:rsidR="00877F31" w:rsidRPr="00485701">
        <w:rPr>
          <w:rFonts w:ascii="Calibri" w:hAnsi="Calibri"/>
          <w:b/>
          <w:color w:val="1F497D"/>
          <w:sz w:val="28"/>
          <w:szCs w:val="28"/>
          <w:u w:val="single"/>
        </w:rPr>
        <w:t xml:space="preserve">  a lunedì </w:t>
      </w:r>
      <w:r w:rsidR="00485701" w:rsidRPr="00485701">
        <w:rPr>
          <w:rFonts w:ascii="Calibri" w:hAnsi="Calibri"/>
          <w:b/>
          <w:color w:val="1F497D"/>
          <w:sz w:val="28"/>
          <w:szCs w:val="28"/>
          <w:u w:val="single"/>
        </w:rPr>
        <w:t xml:space="preserve"> </w:t>
      </w:r>
      <w:r w:rsidR="00002EAD">
        <w:rPr>
          <w:rFonts w:ascii="Calibri" w:hAnsi="Calibri"/>
          <w:b/>
          <w:color w:val="1F497D"/>
          <w:sz w:val="28"/>
          <w:szCs w:val="28"/>
          <w:u w:val="single"/>
        </w:rPr>
        <w:t>19</w:t>
      </w:r>
      <w:r w:rsidR="00AD3F02">
        <w:rPr>
          <w:rFonts w:ascii="Calibri" w:hAnsi="Calibri"/>
          <w:b/>
          <w:color w:val="1F497D"/>
          <w:sz w:val="28"/>
          <w:szCs w:val="28"/>
          <w:u w:val="single"/>
        </w:rPr>
        <w:t xml:space="preserve"> maggio 202</w:t>
      </w:r>
      <w:r w:rsidR="00002EAD">
        <w:rPr>
          <w:rFonts w:ascii="Calibri" w:hAnsi="Calibri"/>
          <w:b/>
          <w:color w:val="1F497D"/>
          <w:sz w:val="28"/>
          <w:szCs w:val="28"/>
          <w:u w:val="single"/>
        </w:rPr>
        <w:t>5</w:t>
      </w:r>
      <w:r w:rsidRPr="00485701">
        <w:rPr>
          <w:rFonts w:ascii="Calibri" w:hAnsi="Calibri"/>
          <w:sz w:val="28"/>
          <w:szCs w:val="28"/>
        </w:rPr>
        <w:t>.</w:t>
      </w:r>
    </w:p>
    <w:p w14:paraId="3596308E" w14:textId="77777777" w:rsidR="006234F9" w:rsidRPr="00D41232" w:rsidRDefault="006234F9">
      <w:pPr>
        <w:autoSpaceDE w:val="0"/>
        <w:autoSpaceDN w:val="0"/>
        <w:adjustRightInd w:val="0"/>
        <w:ind w:firstLine="360"/>
        <w:jc w:val="both"/>
        <w:rPr>
          <w:rFonts w:ascii="Calibri" w:hAnsi="Calibri"/>
          <w:bCs/>
        </w:rPr>
      </w:pPr>
      <w:r w:rsidRPr="00D41232">
        <w:rPr>
          <w:rFonts w:ascii="Calibri" w:hAnsi="Calibri"/>
          <w:b/>
          <w:bCs/>
        </w:rPr>
        <w:t>Alla dichiarazione devono essere allegate</w:t>
      </w:r>
      <w:r w:rsidRPr="00D41232">
        <w:rPr>
          <w:rFonts w:ascii="Calibri" w:hAnsi="Calibri"/>
          <w:bCs/>
        </w:rPr>
        <w:t>:</w:t>
      </w:r>
    </w:p>
    <w:p w14:paraId="5DD176D3" w14:textId="77777777" w:rsidR="006234F9" w:rsidRPr="00D41232" w:rsidRDefault="006234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D41232">
        <w:rPr>
          <w:rFonts w:ascii="Calibri" w:hAnsi="Calibri"/>
          <w:bCs/>
        </w:rPr>
        <w:t>copia della tessera elettorale;</w:t>
      </w:r>
    </w:p>
    <w:p w14:paraId="47C8622E" w14:textId="77777777" w:rsidR="006234F9" w:rsidRPr="00D41232" w:rsidRDefault="006234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D41232">
        <w:rPr>
          <w:rFonts w:ascii="Calibri" w:hAnsi="Calibri"/>
          <w:bCs/>
        </w:rPr>
        <w:t xml:space="preserve">un certificato medico rilasciato dal funzionario medico, designato dalla competente </w:t>
      </w:r>
      <w:r w:rsidR="00C965BF" w:rsidRPr="00D41232">
        <w:rPr>
          <w:rFonts w:ascii="Calibri" w:hAnsi="Calibri"/>
          <w:bCs/>
        </w:rPr>
        <w:t>Agenzia di Tutela della Salute</w:t>
      </w:r>
      <w:r w:rsidRPr="00D41232">
        <w:rPr>
          <w:rFonts w:ascii="Calibri" w:hAnsi="Calibri"/>
          <w:bCs/>
        </w:rPr>
        <w:t>, in data non anteriore al quarantacinquesimo giorno antecedente la data della votazione, che attesti  l’esistenza delle condizioni di infermità di cui al comma 1, art. 1, della legge 46/2009, con prognosi di almeno sessanta giorni decorrenti dalla data di rilascio del certificato, ovvero delle condizioni di dipendenza continuativa e vitale da apparecchiature elettromedicali.</w:t>
      </w:r>
    </w:p>
    <w:p w14:paraId="6D6B5D45" w14:textId="77777777" w:rsidR="006234F9" w:rsidRPr="00D41232" w:rsidRDefault="006234F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AE602BF" w14:textId="77777777" w:rsidR="006234F9" w:rsidRDefault="006234F9">
      <w:pPr>
        <w:autoSpaceDE w:val="0"/>
        <w:autoSpaceDN w:val="0"/>
        <w:adjustRightInd w:val="0"/>
        <w:spacing w:line="360" w:lineRule="auto"/>
        <w:ind w:firstLine="360"/>
        <w:rPr>
          <w:rFonts w:ascii="Calibri" w:hAnsi="Calibri"/>
        </w:rPr>
      </w:pPr>
      <w:r w:rsidRPr="00D41232">
        <w:rPr>
          <w:rFonts w:ascii="Calibri" w:hAnsi="Calibri"/>
        </w:rPr>
        <w:t>L’ufficio elettorale comunale è a disposizione per ulteriori chiarimenti.</w:t>
      </w:r>
    </w:p>
    <w:p w14:paraId="75043BC4" w14:textId="77777777" w:rsidR="00867755" w:rsidRPr="00D41232" w:rsidRDefault="00867755">
      <w:pPr>
        <w:autoSpaceDE w:val="0"/>
        <w:autoSpaceDN w:val="0"/>
        <w:adjustRightInd w:val="0"/>
        <w:spacing w:line="360" w:lineRule="auto"/>
        <w:ind w:firstLine="360"/>
        <w:rPr>
          <w:rFonts w:ascii="Calibri" w:hAnsi="Calibri"/>
        </w:rPr>
      </w:pPr>
    </w:p>
    <w:p w14:paraId="3E75BB00" w14:textId="2FC3FE2B" w:rsidR="00AD59DC" w:rsidRDefault="00002EAD" w:rsidP="00D41232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1142D9" wp14:editId="2B2B1B53">
                <wp:simplePos x="0" y="0"/>
                <wp:positionH relativeFrom="column">
                  <wp:posOffset>2860040</wp:posOffset>
                </wp:positionH>
                <wp:positionV relativeFrom="paragraph">
                  <wp:posOffset>163830</wp:posOffset>
                </wp:positionV>
                <wp:extent cx="913765" cy="804545"/>
                <wp:effectExtent l="0" t="0" r="635" b="0"/>
                <wp:wrapNone/>
                <wp:docPr id="877547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0D3EA" w14:textId="24809E3B" w:rsidR="00867755" w:rsidRDefault="00002E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4D6C9" wp14:editId="69A61BAD">
                                  <wp:extent cx="733425" cy="71437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142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2pt;margin-top:12.9pt;width:71.9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" filled="f" stroked="f">
                <v:textbox style="mso-fit-shape-to-text:t">
                  <w:txbxContent>
                    <w:p w14:paraId="12C0D3EA" w14:textId="24809E3B" w:rsidR="00867755" w:rsidRDefault="00002EAD">
                      <w:r>
                        <w:rPr>
                          <w:noProof/>
                        </w:rPr>
                        <w:drawing>
                          <wp:inline distT="0" distB="0" distL="0" distR="0" wp14:anchorId="6FF4D6C9" wp14:editId="69A61BAD">
                            <wp:extent cx="733425" cy="71437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4F9" w:rsidRPr="00D41232">
        <w:rPr>
          <w:rFonts w:ascii="Calibri" w:hAnsi="Calibri"/>
          <w:i/>
          <w:iCs/>
        </w:rPr>
        <w:t xml:space="preserve">Dalla residenza comunale, lì </w:t>
      </w:r>
      <w:r>
        <w:rPr>
          <w:rFonts w:ascii="Calibri" w:hAnsi="Calibri"/>
          <w:b/>
          <w:i/>
          <w:iCs/>
          <w:color w:val="1F497D"/>
        </w:rPr>
        <w:t>14.04.2025</w:t>
      </w:r>
      <w:r w:rsidR="006234F9" w:rsidRPr="00D41232">
        <w:rPr>
          <w:rFonts w:ascii="Calibri" w:hAnsi="Calibri"/>
          <w:i/>
          <w:iCs/>
        </w:rPr>
        <w:tab/>
      </w:r>
      <w:r w:rsidR="006234F9" w:rsidRPr="00D41232">
        <w:rPr>
          <w:rFonts w:ascii="Calibri" w:hAnsi="Calibri"/>
          <w:b/>
          <w:bCs/>
        </w:rPr>
        <w:t xml:space="preserve">IL </w:t>
      </w:r>
      <w:r w:rsidR="00AD59DC" w:rsidRPr="00D41232">
        <w:rPr>
          <w:rFonts w:ascii="Calibri" w:hAnsi="Calibri"/>
          <w:b/>
          <w:bCs/>
        </w:rPr>
        <w:t>RESP</w:t>
      </w:r>
      <w:r w:rsidR="00C86853">
        <w:rPr>
          <w:rFonts w:ascii="Calibri" w:hAnsi="Calibri"/>
          <w:b/>
          <w:bCs/>
        </w:rPr>
        <w:t>ONSABILE DELL’</w:t>
      </w:r>
      <w:r w:rsidR="00AD59DC" w:rsidRPr="00D41232">
        <w:rPr>
          <w:rFonts w:ascii="Calibri" w:hAnsi="Calibri"/>
          <w:b/>
          <w:bCs/>
        </w:rPr>
        <w:t>UFFICIO ELETTORALE</w:t>
      </w:r>
    </w:p>
    <w:p w14:paraId="4593BEF3" w14:textId="77777777" w:rsidR="00D41232" w:rsidRPr="00867755" w:rsidRDefault="00867755" w:rsidP="00D41232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b/>
          <w:bCs/>
        </w:rPr>
        <w:tab/>
      </w:r>
      <w:r w:rsidRPr="00867755">
        <w:rPr>
          <w:rFonts w:ascii="Calibri" w:hAnsi="Calibri"/>
          <w:i/>
          <w:iCs/>
          <w:sz w:val="20"/>
          <w:szCs w:val="20"/>
        </w:rPr>
        <w:t>Laffranchini Eleonora Caterina</w:t>
      </w:r>
      <w:r w:rsidR="00D41232" w:rsidRPr="00867755">
        <w:rPr>
          <w:rFonts w:ascii="Calibri" w:hAnsi="Calibri"/>
          <w:i/>
          <w:iCs/>
          <w:sz w:val="20"/>
          <w:szCs w:val="20"/>
        </w:rPr>
        <w:tab/>
      </w:r>
    </w:p>
    <w:sectPr w:rsidR="00D41232" w:rsidRPr="00867755">
      <w:pgSz w:w="11907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D631" w14:textId="77777777" w:rsidR="00257099" w:rsidRDefault="00257099">
      <w:r>
        <w:separator/>
      </w:r>
    </w:p>
  </w:endnote>
  <w:endnote w:type="continuationSeparator" w:id="0">
    <w:p w14:paraId="0AAE9EE8" w14:textId="77777777" w:rsidR="00257099" w:rsidRDefault="0025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C50A" w14:textId="77777777" w:rsidR="00257099" w:rsidRDefault="00257099">
      <w:r>
        <w:separator/>
      </w:r>
    </w:p>
  </w:footnote>
  <w:footnote w:type="continuationSeparator" w:id="0">
    <w:p w14:paraId="13124867" w14:textId="77777777" w:rsidR="00257099" w:rsidRDefault="0025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A1CCF"/>
    <w:multiLevelType w:val="hybridMultilevel"/>
    <w:tmpl w:val="C24695D6"/>
    <w:lvl w:ilvl="0" w:tplc="346C5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B8"/>
    <w:rsid w:val="000016C9"/>
    <w:rsid w:val="00002EAD"/>
    <w:rsid w:val="00095663"/>
    <w:rsid w:val="000C7B86"/>
    <w:rsid w:val="000E2668"/>
    <w:rsid w:val="001D0A82"/>
    <w:rsid w:val="00257099"/>
    <w:rsid w:val="00260CFB"/>
    <w:rsid w:val="00271A86"/>
    <w:rsid w:val="00281BCD"/>
    <w:rsid w:val="0029273C"/>
    <w:rsid w:val="002C4ADB"/>
    <w:rsid w:val="00326C02"/>
    <w:rsid w:val="003B707C"/>
    <w:rsid w:val="00413D59"/>
    <w:rsid w:val="00485701"/>
    <w:rsid w:val="00521AB8"/>
    <w:rsid w:val="005C42BB"/>
    <w:rsid w:val="006234F9"/>
    <w:rsid w:val="006350FE"/>
    <w:rsid w:val="006C0392"/>
    <w:rsid w:val="00744A1A"/>
    <w:rsid w:val="007E2E71"/>
    <w:rsid w:val="008536C3"/>
    <w:rsid w:val="00867755"/>
    <w:rsid w:val="008730F6"/>
    <w:rsid w:val="00877F31"/>
    <w:rsid w:val="008B2AF2"/>
    <w:rsid w:val="00910072"/>
    <w:rsid w:val="0097639D"/>
    <w:rsid w:val="00992020"/>
    <w:rsid w:val="009A682B"/>
    <w:rsid w:val="00A9729F"/>
    <w:rsid w:val="00AD3F02"/>
    <w:rsid w:val="00AD59DC"/>
    <w:rsid w:val="00B932BD"/>
    <w:rsid w:val="00C4437A"/>
    <w:rsid w:val="00C51767"/>
    <w:rsid w:val="00C567B8"/>
    <w:rsid w:val="00C86853"/>
    <w:rsid w:val="00C965BF"/>
    <w:rsid w:val="00D2438A"/>
    <w:rsid w:val="00D25E47"/>
    <w:rsid w:val="00D41232"/>
    <w:rsid w:val="00E120B6"/>
    <w:rsid w:val="00E139E1"/>
    <w:rsid w:val="00E4393C"/>
    <w:rsid w:val="00E61799"/>
    <w:rsid w:val="00EB69DE"/>
    <w:rsid w:val="00EC5DB8"/>
    <w:rsid w:val="00F20C81"/>
    <w:rsid w:val="00FB674E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D64503"/>
  <w15:chartTrackingRefBased/>
  <w15:docId w15:val="{1DD91DB5-0A4B-452F-B823-1ED4E95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300"/>
      <w:outlineLvl w:val="0"/>
    </w:pPr>
    <w:rPr>
      <w:rFonts w:ascii="Arial" w:hAnsi="Arial" w:cs="Arial"/>
      <w:b/>
      <w:bCs/>
      <w:sz w:val="20"/>
      <w:szCs w:val="162"/>
    </w:rPr>
  </w:style>
  <w:style w:type="paragraph" w:styleId="Titolo2">
    <w:name w:val="heading 2"/>
    <w:basedOn w:val="Normale"/>
    <w:next w:val="Normale"/>
    <w:qFormat/>
    <w:pPr>
      <w:keepNext/>
      <w:tabs>
        <w:tab w:val="left" w:pos="9748"/>
        <w:tab w:val="left" w:pos="11949"/>
      </w:tabs>
      <w:autoSpaceDE w:val="0"/>
      <w:autoSpaceDN w:val="0"/>
      <w:adjustRightInd w:val="0"/>
      <w:ind w:left="-360"/>
      <w:outlineLvl w:val="1"/>
    </w:pPr>
    <w:rPr>
      <w:rFonts w:ascii="Arial" w:hAnsi="Arial" w:cs="Arial"/>
      <w:b/>
      <w:bCs/>
      <w:sz w:val="20"/>
      <w:szCs w:val="198"/>
      <w:vertAlign w:val="superscript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after="569"/>
      <w:ind w:left="-360" w:right="-288"/>
      <w:jc w:val="center"/>
      <w:outlineLvl w:val="2"/>
    </w:pPr>
    <w:rPr>
      <w:rFonts w:ascii="Arial" w:hAnsi="Arial" w:cs="Arial"/>
      <w:b/>
      <w:bCs/>
      <w:sz w:val="20"/>
      <w:szCs w:val="65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186"/>
      <w:ind w:left="-360" w:right="-288"/>
      <w:outlineLvl w:val="3"/>
    </w:pPr>
    <w:rPr>
      <w:rFonts w:ascii="Arial" w:hAnsi="Arial" w:cs="Arial"/>
      <w:b/>
      <w:bCs/>
      <w:sz w:val="28"/>
      <w:szCs w:val="8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186"/>
      <w:ind w:left="-360" w:right="-288"/>
      <w:jc w:val="center"/>
      <w:outlineLvl w:val="4"/>
    </w:pPr>
    <w:rPr>
      <w:rFonts w:ascii="Arial" w:hAnsi="Arial" w:cs="Arial"/>
      <w:b/>
      <w:bCs/>
      <w:sz w:val="28"/>
      <w:szCs w:val="8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  <w:sz w:val="20"/>
      <w:szCs w:val="1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EC5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D41232"/>
    <w:pPr>
      <w:jc w:val="center"/>
    </w:pPr>
    <w:rPr>
      <w:rFonts w:ascii="Tahoma" w:hAnsi="Tahoma" w:cs="Tahoma"/>
      <w:b/>
      <w:sz w:val="18"/>
      <w:szCs w:val="16"/>
    </w:rPr>
  </w:style>
  <w:style w:type="paragraph" w:styleId="Sottotitolo">
    <w:name w:val="Subtitle"/>
    <w:basedOn w:val="Normale"/>
    <w:qFormat/>
    <w:rsid w:val="00D41232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PidipaginaCarattere">
    <w:name w:val="Piè di pagina Carattere"/>
    <w:link w:val="Pidipagina"/>
    <w:uiPriority w:val="99"/>
    <w:rsid w:val="00744A1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domiciliare-2010</vt:lpstr>
    </vt:vector>
  </TitlesOfParts>
  <Company>anusca sondrio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domiciliare-2010</dc:title>
  <dc:subject/>
  <dc:creator>angela e antonio</dc:creator>
  <cp:keywords/>
  <cp:lastModifiedBy>Utente 01</cp:lastModifiedBy>
  <cp:revision>2</cp:revision>
  <cp:lastPrinted>2016-10-20T11:47:00Z</cp:lastPrinted>
  <dcterms:created xsi:type="dcterms:W3CDTF">2025-04-14T13:12:00Z</dcterms:created>
  <dcterms:modified xsi:type="dcterms:W3CDTF">2025-04-14T13:12:00Z</dcterms:modified>
</cp:coreProperties>
</file>